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08" w:rsidRDefault="00E05B08" w:rsidP="00447E0D">
      <w:pPr>
        <w:rPr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下記のメール内容を各代表者様にお送り頂けますようお願いいたします。</w:t>
      </w:r>
    </w:p>
    <w:p w:rsidR="00E05B08" w:rsidRPr="00447E0D" w:rsidRDefault="00E05B08" w:rsidP="00447E0D">
      <w:pPr>
        <w:rPr>
          <w:sz w:val="20"/>
          <w:szCs w:val="20"/>
        </w:rPr>
      </w:pP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平成</w:t>
      </w:r>
      <w:r>
        <w:rPr>
          <w:sz w:val="20"/>
          <w:szCs w:val="20"/>
        </w:rPr>
        <w:t>26</w:t>
      </w:r>
      <w:r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sz w:val="20"/>
          <w:szCs w:val="20"/>
        </w:rPr>
        <w:t>8</w:t>
      </w:r>
      <w:r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sz w:val="20"/>
          <w:szCs w:val="20"/>
        </w:rPr>
        <w:t>31</w:t>
      </w:r>
      <w:r>
        <w:rPr>
          <w:rFonts w:ascii="ＭＳ ゴシック" w:eastAsia="ＭＳ ゴシック" w:hAnsi="ＭＳ ゴシック" w:hint="eastAsia"/>
          <w:sz w:val="20"/>
          <w:szCs w:val="20"/>
        </w:rPr>
        <w:t>日に行われました「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東日本報知オールスター戦</w:t>
      </w:r>
      <w:r>
        <w:rPr>
          <w:rFonts w:ascii="ＭＳ ゴシック" w:eastAsia="ＭＳ ゴシック" w:hAnsi="ＭＳ ゴシック" w:hint="eastAsia"/>
          <w:sz w:val="20"/>
          <w:szCs w:val="20"/>
        </w:rPr>
        <w:t>」記念パネルのご案内です。</w:t>
      </w:r>
    </w:p>
    <w:p w:rsidR="00E05B08" w:rsidRDefault="00E05B08" w:rsidP="00447E0D">
      <w:pPr>
        <w:rPr>
          <w:sz w:val="20"/>
          <w:szCs w:val="20"/>
        </w:rPr>
      </w:pP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各商品のお届けにはお申込みを頂いてから１ヶ月程度を予定しております。</w:t>
      </w: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お支払い方法は、後払いのみとなります。</w:t>
      </w: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商品の大小に関わらず送料は【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一律：７００円</w:t>
      </w:r>
      <w:r>
        <w:rPr>
          <w:rFonts w:ascii="ＭＳ ゴシック" w:eastAsia="ＭＳ ゴシック" w:hAnsi="ＭＳ ゴシック" w:hint="eastAsia"/>
          <w:sz w:val="20"/>
          <w:szCs w:val="20"/>
        </w:rPr>
        <w:t>】お客様負担となりますので、予めご了承お願いいたします。</w:t>
      </w: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尚、ご不明な点などがございましたら下記までご連絡下さい。</w:t>
      </w:r>
    </w:p>
    <w:p w:rsidR="00E05B08" w:rsidRDefault="00E05B08" w:rsidP="00447E0D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①～④をご記入下記メールアドレスへお送りください。</w:t>
      </w:r>
    </w:p>
    <w:p w:rsidR="00E05B08" w:rsidRDefault="00E05B08" w:rsidP="00447E0D">
      <w:pPr>
        <w:rPr>
          <w:sz w:val="20"/>
          <w:szCs w:val="20"/>
        </w:rPr>
      </w:pPr>
    </w:p>
    <w:p w:rsidR="00E05B08" w:rsidRDefault="00E05B08" w:rsidP="00447E0D">
      <w:pPr>
        <w:ind w:left="36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見本コード</w:t>
      </w:r>
      <w:r>
        <w:rPr>
          <w:sz w:val="20"/>
          <w:szCs w:val="20"/>
        </w:rPr>
        <w:t>No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６０９０９</w:t>
      </w:r>
      <w:r>
        <w:rPr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００７</w:t>
      </w:r>
    </w:p>
    <w:p w:rsidR="00E05B08" w:rsidRDefault="00E05B08" w:rsidP="00447E0D">
      <w:pPr>
        <w:ind w:left="36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チーム名　　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東北選抜（中学生）</w:t>
      </w:r>
    </w:p>
    <w:p w:rsidR="00E05B08" w:rsidRDefault="00E05B08" w:rsidP="00447E0D">
      <w:pPr>
        <w:ind w:left="36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大会名　　　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Ｈ２６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日本少年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野球東日本報知オールスター戦</w:t>
      </w:r>
    </w:p>
    <w:p w:rsidR="00E05B08" w:rsidRDefault="00E05B08" w:rsidP="00447E0D">
      <w:pPr>
        <w:ind w:left="360"/>
        <w:rPr>
          <w:sz w:val="20"/>
          <w:szCs w:val="20"/>
        </w:rPr>
      </w:pPr>
    </w:p>
    <w:p w:rsidR="00E05B08" w:rsidRDefault="00E05B08" w:rsidP="00447E0D">
      <w:pPr>
        <w:pStyle w:val="ListParagraph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お届け先住所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〒</w:t>
      </w:r>
    </w:p>
    <w:p w:rsidR="00E05B08" w:rsidRDefault="00E05B08" w:rsidP="00447E0D">
      <w:pPr>
        <w:pStyle w:val="ListParagraph"/>
        <w:ind w:leftChars="0" w:left="72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</w:p>
    <w:p w:rsidR="00E05B08" w:rsidRDefault="00E05B08" w:rsidP="00447E0D">
      <w:pPr>
        <w:pStyle w:val="ListParagraph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お名前　　　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:rsidR="00E05B08" w:rsidRDefault="00E05B08" w:rsidP="00447E0D">
      <w:pPr>
        <w:pStyle w:val="ListParagraph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電話番号　　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:rsidR="00E05B08" w:rsidRDefault="00E05B08" w:rsidP="00447E0D">
      <w:pPr>
        <w:pStyle w:val="ListParagraph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ご購入商品　</w:t>
      </w:r>
      <w:r>
        <w:rPr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※ご購入商品の枚数を入力してください。</w:t>
      </w:r>
    </w:p>
    <w:p w:rsidR="00E05B08" w:rsidRDefault="00E05B08" w:rsidP="00447E0D">
      <w:pPr>
        <w:rPr>
          <w:sz w:val="20"/>
          <w:szCs w:val="20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A0"/>
      </w:tblPr>
      <w:tblGrid>
        <w:gridCol w:w="942"/>
        <w:gridCol w:w="823"/>
        <w:gridCol w:w="990"/>
        <w:gridCol w:w="2724"/>
        <w:gridCol w:w="831"/>
        <w:gridCol w:w="861"/>
        <w:gridCol w:w="1105"/>
        <w:gridCol w:w="966"/>
      </w:tblGrid>
      <w:tr w:rsidR="00E05B08" w:rsidTr="00447E0D">
        <w:trPr>
          <w:trHeight w:val="355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品番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アルミ調パネルＰＲ－Ｍ５Ｒ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価格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￥</w:t>
            </w:r>
            <w:r>
              <w:rPr>
                <w:sz w:val="20"/>
                <w:szCs w:val="20"/>
              </w:rPr>
              <w:t>3600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購入枚数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</w:tr>
      <w:tr w:rsidR="00E05B08" w:rsidTr="00447E0D">
        <w:trPr>
          <w:trHeight w:val="403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ＤＸフォトシートⅠ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￥</w:t>
            </w:r>
            <w:r>
              <w:rPr>
                <w:sz w:val="20"/>
                <w:szCs w:val="20"/>
              </w:rPr>
              <w:t>1700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購入枚数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</w:tr>
      <w:tr w:rsidR="00E05B08" w:rsidTr="00447E0D">
        <w:trPr>
          <w:trHeight w:val="410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八つ切写真ワイド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￥</w:t>
            </w: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購入枚数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</w:tr>
      <w:tr w:rsidR="00E05B08" w:rsidTr="00447E0D">
        <w:trPr>
          <w:trHeight w:val="415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品番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２Ｌサイズ写真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￥</w:t>
            </w:r>
            <w:r>
              <w:rPr>
                <w:sz w:val="20"/>
                <w:szCs w:val="20"/>
              </w:rPr>
              <w:t>650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購入枚数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8" w:rsidRDefault="00E05B08">
            <w:pPr>
              <w:pStyle w:val="ListParagraph"/>
              <w:ind w:leftChars="0" w:left="0"/>
              <w:jc w:val="right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</w:tr>
    </w:tbl>
    <w:p w:rsidR="00E05B08" w:rsidRDefault="00E05B08" w:rsidP="00447E0D">
      <w:pPr>
        <w:pStyle w:val="ListParagraph"/>
        <w:ind w:leftChars="0" w:left="720"/>
        <w:rPr>
          <w:sz w:val="20"/>
          <w:szCs w:val="20"/>
        </w:rPr>
      </w:pPr>
    </w:p>
    <w:p w:rsidR="00E05B08" w:rsidRDefault="00E05B08" w:rsidP="00447E0D">
      <w:pPr>
        <w:pStyle w:val="ListParagraph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</w:t>
      </w:r>
    </w:p>
    <w:p w:rsidR="00E05B08" w:rsidRDefault="00E05B08" w:rsidP="00447E0D">
      <w:pPr>
        <w:rPr>
          <w:sz w:val="20"/>
          <w:szCs w:val="20"/>
        </w:rPr>
      </w:pPr>
    </w:p>
    <w:p w:rsidR="00E05B08" w:rsidRDefault="00E05B08" w:rsidP="00447E0D">
      <w:pPr>
        <w:rPr>
          <w:sz w:val="20"/>
          <w:szCs w:val="20"/>
        </w:rPr>
      </w:pPr>
    </w:p>
    <w:p w:rsidR="00E05B08" w:rsidRDefault="00E05B08" w:rsidP="00447E0D">
      <w:pPr>
        <w:rPr>
          <w:sz w:val="20"/>
          <w:szCs w:val="20"/>
        </w:rPr>
      </w:pPr>
    </w:p>
    <w:p w:rsidR="00E05B08" w:rsidRDefault="00E05B08" w:rsidP="00447E0D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</w:t>
      </w: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株式会社Ｐ＆Ｐ浜松</w:t>
      </w:r>
      <w:r>
        <w:rPr>
          <w:sz w:val="20"/>
          <w:szCs w:val="20"/>
        </w:rPr>
        <w:t xml:space="preserve">  </w:t>
      </w:r>
    </w:p>
    <w:p w:rsidR="00E05B08" w:rsidRDefault="00E05B08" w:rsidP="00447E0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〒</w:t>
      </w:r>
      <w:r>
        <w:rPr>
          <w:sz w:val="20"/>
          <w:szCs w:val="20"/>
        </w:rPr>
        <w:t xml:space="preserve">435-0038 </w:t>
      </w:r>
      <w:r>
        <w:rPr>
          <w:rFonts w:ascii="ＭＳ ゴシック" w:eastAsia="ＭＳ ゴシック" w:hAnsi="ＭＳ ゴシック" w:hint="eastAsia"/>
          <w:sz w:val="20"/>
          <w:szCs w:val="20"/>
        </w:rPr>
        <w:t>静岡県浜松市南区三和町</w:t>
      </w:r>
      <w:r>
        <w:rPr>
          <w:sz w:val="20"/>
          <w:szCs w:val="20"/>
        </w:rPr>
        <w:t>252-2</w:t>
      </w:r>
    </w:p>
    <w:p w:rsidR="00E05B08" w:rsidRDefault="00E05B08" w:rsidP="00447E0D">
      <w:pPr>
        <w:rPr>
          <w:sz w:val="20"/>
          <w:szCs w:val="20"/>
        </w:rPr>
      </w:pPr>
      <w:r>
        <w:rPr>
          <w:sz w:val="20"/>
          <w:szCs w:val="20"/>
        </w:rPr>
        <w:t>TEL      053-464-5110</w:t>
      </w:r>
    </w:p>
    <w:p w:rsidR="00E05B08" w:rsidRDefault="00E05B08" w:rsidP="00447E0D">
      <w:pPr>
        <w:rPr>
          <w:sz w:val="20"/>
          <w:szCs w:val="20"/>
        </w:rPr>
      </w:pPr>
      <w:r>
        <w:rPr>
          <w:sz w:val="20"/>
          <w:szCs w:val="20"/>
        </w:rPr>
        <w:t>FAX      053-463-0201</w:t>
      </w:r>
    </w:p>
    <w:p w:rsidR="00E05B08" w:rsidRDefault="00E05B08" w:rsidP="00447E0D">
      <w:pPr>
        <w:rPr>
          <w:sz w:val="20"/>
          <w:szCs w:val="20"/>
        </w:rPr>
      </w:pPr>
      <w:r>
        <w:rPr>
          <w:sz w:val="20"/>
          <w:szCs w:val="20"/>
        </w:rPr>
        <w:t>Adress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 </w:t>
      </w:r>
      <w:hyperlink r:id="rId5" w:history="1">
        <w:r>
          <w:rPr>
            <w:rStyle w:val="Hyperlink"/>
            <w:rFonts w:cs="ＭＳ Ｐゴシック"/>
            <w:sz w:val="20"/>
            <w:szCs w:val="20"/>
          </w:rPr>
          <w:t>sougou@pandp-h.com</w:t>
        </w:r>
      </w:hyperlink>
    </w:p>
    <w:p w:rsidR="00E05B08" w:rsidRDefault="00E05B08" w:rsidP="00447E0D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</w:t>
      </w:r>
    </w:p>
    <w:p w:rsidR="00E05B08" w:rsidRDefault="00E05B08"/>
    <w:sectPr w:rsidR="00E05B08" w:rsidSect="00447E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639"/>
    <w:multiLevelType w:val="hybridMultilevel"/>
    <w:tmpl w:val="171AB628"/>
    <w:lvl w:ilvl="0" w:tplc="346C65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8168CC"/>
    <w:multiLevelType w:val="hybridMultilevel"/>
    <w:tmpl w:val="3788B466"/>
    <w:lvl w:ilvl="0" w:tplc="06DA19E2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E0D"/>
    <w:rsid w:val="00197D35"/>
    <w:rsid w:val="002F12DC"/>
    <w:rsid w:val="00447E0D"/>
    <w:rsid w:val="00B43165"/>
    <w:rsid w:val="00E05B08"/>
    <w:rsid w:val="00E0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47E0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47E0D"/>
    <w:pPr>
      <w:ind w:leftChars="400" w:left="840"/>
      <w:jc w:val="both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gou@pandp-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122</Words>
  <Characters>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下記のメール内容を各代表者様にお送り頂けますようお願いいたします</dc:title>
  <dc:subject/>
  <dc:creator>石橋哲朗</dc:creator>
  <cp:keywords/>
  <dc:description/>
  <cp:lastModifiedBy> </cp:lastModifiedBy>
  <cp:revision>2</cp:revision>
  <dcterms:created xsi:type="dcterms:W3CDTF">2014-10-22T06:11:00Z</dcterms:created>
  <dcterms:modified xsi:type="dcterms:W3CDTF">2014-10-22T06:11:00Z</dcterms:modified>
</cp:coreProperties>
</file>